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3420"/>
      </w:tblGrid>
      <w:tr w:rsidR="001835F5" w:rsidRPr="00BC238C" w:rsidTr="00A91193">
        <w:trPr>
          <w:trHeight w:val="80"/>
        </w:trPr>
        <w:tc>
          <w:tcPr>
            <w:tcW w:w="5778" w:type="dxa"/>
            <w:tcBorders>
              <w:bottom w:val="nil"/>
              <w:right w:val="nil"/>
            </w:tcBorders>
          </w:tcPr>
          <w:p w:rsidR="00C7065B" w:rsidRPr="002E0007" w:rsidRDefault="00A55264" w:rsidP="00C7065B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RH-7.1-RHL</w:t>
            </w:r>
          </w:p>
          <w:p w:rsidR="00180E2B" w:rsidRPr="00B71573" w:rsidRDefault="00A55264" w:rsidP="00C7065B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Concealed Ledge with Side Spray</w:t>
            </w:r>
          </w:p>
        </w:tc>
        <w:tc>
          <w:tcPr>
            <w:tcW w:w="3420" w:type="dxa"/>
            <w:tcBorders>
              <w:left w:val="nil"/>
              <w:bottom w:val="nil"/>
            </w:tcBorders>
          </w:tcPr>
          <w:p w:rsidR="00C7065B" w:rsidRPr="00B71573" w:rsidRDefault="00C7065B" w:rsidP="00C7065B">
            <w:pPr>
              <w:jc w:val="right"/>
              <w:rPr>
                <w:rFonts w:ascii="Helvetica" w:hAnsi="Helvetica"/>
                <w:b/>
              </w:rPr>
            </w:pPr>
          </w:p>
          <w:p w:rsidR="00E00F6D" w:rsidRPr="00491BDD" w:rsidRDefault="00E00F6D" w:rsidP="00C7065B">
            <w:pPr>
              <w:jc w:val="right"/>
              <w:rPr>
                <w:rFonts w:ascii="Helvetica" w:hAnsi="Helvetica"/>
              </w:rPr>
            </w:pPr>
          </w:p>
        </w:tc>
      </w:tr>
      <w:tr w:rsidR="001835F5" w:rsidTr="00234FFA">
        <w:trPr>
          <w:trHeight w:val="87"/>
        </w:trPr>
        <w:tc>
          <w:tcPr>
            <w:tcW w:w="9198" w:type="dxa"/>
            <w:gridSpan w:val="2"/>
            <w:tcBorders>
              <w:top w:val="nil"/>
            </w:tcBorders>
          </w:tcPr>
          <w:p w:rsidR="00FF3C93" w:rsidRDefault="00FF3C93" w:rsidP="00FF3C93">
            <w:pPr>
              <w:jc w:val="center"/>
              <w:rPr>
                <w:rFonts w:ascii="Helvetica" w:hAnsi="Helvetica" w:cs="Helvetica"/>
                <w:szCs w:val="16"/>
              </w:rPr>
            </w:pPr>
          </w:p>
          <w:p w:rsidR="00A55264" w:rsidRDefault="00A55264" w:rsidP="00FF3C93">
            <w:pPr>
              <w:jc w:val="center"/>
              <w:rPr>
                <w:rFonts w:ascii="Helvetica" w:hAnsi="Helvetica" w:cs="Helvetica"/>
                <w:szCs w:val="16"/>
              </w:rPr>
            </w:pPr>
            <w:r>
              <w:rPr>
                <w:rFonts w:ascii="Helvetica" w:hAnsi="Helvetica" w:cs="Helvetica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72.45pt;height:4in">
                  <v:imagedata r:id="rId6" o:title="RH-7.1-RHL" cropleft="15188f" cropright="15561f"/>
                </v:shape>
              </w:pict>
            </w:r>
          </w:p>
          <w:p w:rsidR="00B80A46" w:rsidRDefault="00B80A46" w:rsidP="00FF3C93">
            <w:pPr>
              <w:jc w:val="center"/>
              <w:rPr>
                <w:rFonts w:ascii="Helvetica" w:hAnsi="Helvetica" w:cs="Helvetica"/>
                <w:szCs w:val="16"/>
              </w:rPr>
            </w:pPr>
          </w:p>
          <w:p w:rsidR="00B80A46" w:rsidRDefault="00B80A46" w:rsidP="00FF3C93">
            <w:pPr>
              <w:jc w:val="center"/>
              <w:rPr>
                <w:rFonts w:ascii="Helvetica" w:hAnsi="Helvetica" w:cs="Helvetica"/>
                <w:szCs w:val="16"/>
              </w:rPr>
            </w:pPr>
          </w:p>
          <w:p w:rsidR="00B80A46" w:rsidRDefault="00B80A46" w:rsidP="00FF3C93">
            <w:pPr>
              <w:jc w:val="center"/>
              <w:rPr>
                <w:rFonts w:ascii="Helvetica" w:hAnsi="Helvetica" w:cs="Helvetica"/>
                <w:szCs w:val="16"/>
              </w:rPr>
            </w:pPr>
            <w:r>
              <w:rPr>
                <w:rFonts w:ascii="Helvetica" w:hAnsi="Helvetica" w:cs="Helvetica"/>
                <w:noProof/>
                <w:szCs w:val="16"/>
              </w:rPr>
              <w:drawing>
                <wp:inline distT="0" distB="0" distL="0" distR="0">
                  <wp:extent cx="5394960" cy="3242557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762" t="4096" r="7478" b="1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60" cy="3242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264" w:rsidRPr="00FF3C93" w:rsidRDefault="00A55264" w:rsidP="00FF3C93">
            <w:pPr>
              <w:jc w:val="center"/>
              <w:rPr>
                <w:rFonts w:ascii="Helvetica" w:hAnsi="Helvetica" w:cs="Helvetica"/>
                <w:szCs w:val="16"/>
              </w:rPr>
            </w:pPr>
          </w:p>
          <w:p w:rsidR="006A5321" w:rsidRPr="00515904" w:rsidRDefault="00C7065B" w:rsidP="000E26A1">
            <w:r>
              <w:rPr>
                <w:rFonts w:ascii="Helvetica" w:hAnsi="Helvetica" w:cs="Helvetica"/>
                <w:sz w:val="16"/>
                <w:szCs w:val="16"/>
              </w:rPr>
              <w:t>Meets the applicable requirements of ASME A112.18.1-2005/CSA B125.1-05, entitled “Plumbing Supply Fittings”</w:t>
            </w:r>
          </w:p>
        </w:tc>
      </w:tr>
    </w:tbl>
    <w:p w:rsidR="00E80658" w:rsidRPr="00E57272" w:rsidRDefault="00E80658">
      <w:pPr>
        <w:rPr>
          <w:sz w:val="12"/>
          <w:szCs w:val="12"/>
        </w:rPr>
      </w:pPr>
    </w:p>
    <w:sectPr w:rsidR="00E80658" w:rsidRPr="00E57272" w:rsidSect="00414A1F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264" w:rsidRDefault="00A55264">
      <w:r>
        <w:separator/>
      </w:r>
    </w:p>
  </w:endnote>
  <w:endnote w:type="continuationSeparator" w:id="0">
    <w:p w:rsidR="00A55264" w:rsidRDefault="00A55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254" w:rsidRPr="002C02BB" w:rsidRDefault="00821254" w:rsidP="001835F5">
    <w:pPr>
      <w:pBdr>
        <w:bottom w:val="single" w:sz="12" w:space="1" w:color="auto"/>
      </w:pBdr>
      <w:rPr>
        <w:rFonts w:ascii="Helvetica" w:hAnsi="Helvetica"/>
        <w:b/>
        <w:sz w:val="32"/>
        <w:szCs w:val="32"/>
      </w:rPr>
    </w:pPr>
    <w:r>
      <w:object w:dxaOrig="8520" w:dyaOrig="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9.05pt;height:18.5pt" o:ole="">
          <v:imagedata r:id="rId1" o:title=""/>
        </v:shape>
        <o:OLEObject Type="Embed" ProgID="CorelPhotoPaint.Image.7" ShapeID="_x0000_i1025" DrawAspect="Content" ObjectID="_1520070992" r:id="rId2"/>
      </w:object>
    </w:r>
    <w:r>
      <w:t xml:space="preserve"> </w:t>
    </w:r>
    <w:proofErr w:type="gramStart"/>
    <w:r>
      <w:rPr>
        <w:rFonts w:ascii="Helvetica" w:hAnsi="Helvetica"/>
        <w:b/>
        <w:sz w:val="32"/>
        <w:szCs w:val="32"/>
      </w:rPr>
      <w:t>DESIGNS</w:t>
    </w:r>
    <w:r w:rsidR="00E9231F">
      <w:rPr>
        <w:rFonts w:ascii="Helvetica" w:hAnsi="Helvetica"/>
        <w:b/>
        <w:sz w:val="32"/>
        <w:szCs w:val="32"/>
      </w:rPr>
      <w:t xml:space="preserve">  </w:t>
    </w:r>
    <w:proofErr w:type="gramEnd"/>
    <w:r w:rsidR="00EE3068">
      <w:rPr>
        <w:rFonts w:ascii="Helvetica" w:hAnsi="Helvetica"/>
        <w:b/>
        <w:sz w:val="32"/>
        <w:szCs w:val="32"/>
      </w:rPr>
      <w:fldChar w:fldCharType="begin"/>
    </w:r>
    <w:r w:rsidR="00E9231F">
      <w:rPr>
        <w:rFonts w:ascii="Helvetica" w:hAnsi="Helvetica"/>
        <w:b/>
        <w:sz w:val="32"/>
        <w:szCs w:val="32"/>
      </w:rPr>
      <w:instrText xml:space="preserve"> DATE \@ "M/d/yyyy" </w:instrText>
    </w:r>
    <w:r w:rsidR="00EE3068">
      <w:rPr>
        <w:rFonts w:ascii="Helvetica" w:hAnsi="Helvetica"/>
        <w:b/>
        <w:sz w:val="32"/>
        <w:szCs w:val="32"/>
      </w:rPr>
      <w:fldChar w:fldCharType="separate"/>
    </w:r>
    <w:r w:rsidR="00A55264">
      <w:rPr>
        <w:rFonts w:ascii="Helvetica" w:hAnsi="Helvetica"/>
        <w:b/>
        <w:noProof/>
        <w:sz w:val="32"/>
        <w:szCs w:val="32"/>
      </w:rPr>
      <w:t>3/21/2016</w:t>
    </w:r>
    <w:r w:rsidR="00EE3068">
      <w:rPr>
        <w:rFonts w:ascii="Helvetica" w:hAnsi="Helvetica"/>
        <w:b/>
        <w:sz w:val="32"/>
        <w:szCs w:val="32"/>
      </w:rPr>
      <w:fldChar w:fldCharType="end"/>
    </w:r>
  </w:p>
  <w:p w:rsidR="00821254" w:rsidRPr="001835F5" w:rsidRDefault="00821254" w:rsidP="001835F5">
    <w:pPr>
      <w:pStyle w:val="Foot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350 Dewitt Ave Brooklyn NY </w:t>
    </w:r>
    <w:proofErr w:type="gramStart"/>
    <w:r>
      <w:rPr>
        <w:rFonts w:ascii="Helvetica" w:hAnsi="Helvetica"/>
        <w:sz w:val="16"/>
        <w:szCs w:val="16"/>
      </w:rPr>
      <w:t>11207</w:t>
    </w:r>
    <w:r w:rsidRPr="0081181F">
      <w:rPr>
        <w:rFonts w:ascii="Helvetica" w:hAnsi="Helvetica"/>
        <w:sz w:val="16"/>
        <w:szCs w:val="16"/>
      </w:rPr>
      <w:t xml:space="preserve">  USA</w:t>
    </w:r>
    <w:proofErr w:type="gramEnd"/>
    <w:r w:rsidRPr="0081181F">
      <w:rPr>
        <w:rFonts w:ascii="Helvetica" w:hAnsi="Helvetica"/>
        <w:sz w:val="16"/>
        <w:szCs w:val="16"/>
      </w:rPr>
      <w:t xml:space="preserve">   T 718 257 2800   F 718 257 2144  </w:t>
    </w:r>
    <w:r>
      <w:rPr>
        <w:rFonts w:ascii="Helvetica" w:hAnsi="Helvetica"/>
        <w:sz w:val="16"/>
        <w:szCs w:val="16"/>
      </w:rPr>
      <w:t xml:space="preserve"> info@watermark-designs.com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264" w:rsidRDefault="00A55264">
      <w:r>
        <w:separator/>
      </w:r>
    </w:p>
  </w:footnote>
  <w:footnote w:type="continuationSeparator" w:id="0">
    <w:p w:rsidR="00A55264" w:rsidRDefault="00A552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80A46"/>
    <w:rsid w:val="00000BBD"/>
    <w:rsid w:val="0001044B"/>
    <w:rsid w:val="00011521"/>
    <w:rsid w:val="0001155B"/>
    <w:rsid w:val="00011657"/>
    <w:rsid w:val="000230A7"/>
    <w:rsid w:val="00027F62"/>
    <w:rsid w:val="00036ABF"/>
    <w:rsid w:val="00050A54"/>
    <w:rsid w:val="0005350F"/>
    <w:rsid w:val="00055A5E"/>
    <w:rsid w:val="00056DA5"/>
    <w:rsid w:val="0009485A"/>
    <w:rsid w:val="00096E3B"/>
    <w:rsid w:val="0009751F"/>
    <w:rsid w:val="000A75CC"/>
    <w:rsid w:val="000B6707"/>
    <w:rsid w:val="000C4E6E"/>
    <w:rsid w:val="000E26A1"/>
    <w:rsid w:val="001000B1"/>
    <w:rsid w:val="0010404C"/>
    <w:rsid w:val="001259CC"/>
    <w:rsid w:val="001312C0"/>
    <w:rsid w:val="001352AD"/>
    <w:rsid w:val="001557A3"/>
    <w:rsid w:val="00167B74"/>
    <w:rsid w:val="001741AD"/>
    <w:rsid w:val="00180E2B"/>
    <w:rsid w:val="001835F5"/>
    <w:rsid w:val="001924A0"/>
    <w:rsid w:val="001966DB"/>
    <w:rsid w:val="00197A32"/>
    <w:rsid w:val="001A1220"/>
    <w:rsid w:val="001A306D"/>
    <w:rsid w:val="001A41F4"/>
    <w:rsid w:val="001B265C"/>
    <w:rsid w:val="001B5A0A"/>
    <w:rsid w:val="001D61F5"/>
    <w:rsid w:val="001E39C2"/>
    <w:rsid w:val="001E562F"/>
    <w:rsid w:val="001E698C"/>
    <w:rsid w:val="001E7536"/>
    <w:rsid w:val="00207A4D"/>
    <w:rsid w:val="00220B8B"/>
    <w:rsid w:val="00221F6A"/>
    <w:rsid w:val="00230B13"/>
    <w:rsid w:val="00234FFA"/>
    <w:rsid w:val="00240A3A"/>
    <w:rsid w:val="00244D78"/>
    <w:rsid w:val="0026234D"/>
    <w:rsid w:val="00282E1D"/>
    <w:rsid w:val="002839B8"/>
    <w:rsid w:val="002A3CD9"/>
    <w:rsid w:val="002C168A"/>
    <w:rsid w:val="002C2531"/>
    <w:rsid w:val="002E0007"/>
    <w:rsid w:val="002F4664"/>
    <w:rsid w:val="00304C43"/>
    <w:rsid w:val="00306EF5"/>
    <w:rsid w:val="0031107E"/>
    <w:rsid w:val="00314F4A"/>
    <w:rsid w:val="00334279"/>
    <w:rsid w:val="00342722"/>
    <w:rsid w:val="003548E1"/>
    <w:rsid w:val="00354E2D"/>
    <w:rsid w:val="003568A1"/>
    <w:rsid w:val="003615D3"/>
    <w:rsid w:val="003666EA"/>
    <w:rsid w:val="00366A49"/>
    <w:rsid w:val="003677F5"/>
    <w:rsid w:val="003728B5"/>
    <w:rsid w:val="00381353"/>
    <w:rsid w:val="0038706A"/>
    <w:rsid w:val="003876F4"/>
    <w:rsid w:val="003C6344"/>
    <w:rsid w:val="003D71C1"/>
    <w:rsid w:val="003E25CF"/>
    <w:rsid w:val="003E2785"/>
    <w:rsid w:val="003F5E84"/>
    <w:rsid w:val="00401E9B"/>
    <w:rsid w:val="00404102"/>
    <w:rsid w:val="00414A1F"/>
    <w:rsid w:val="00417C70"/>
    <w:rsid w:val="00425D5F"/>
    <w:rsid w:val="004403FE"/>
    <w:rsid w:val="00445DAB"/>
    <w:rsid w:val="004478EF"/>
    <w:rsid w:val="00450673"/>
    <w:rsid w:val="00470A50"/>
    <w:rsid w:val="00475205"/>
    <w:rsid w:val="00476985"/>
    <w:rsid w:val="00481AB7"/>
    <w:rsid w:val="00487384"/>
    <w:rsid w:val="00491BDD"/>
    <w:rsid w:val="00497072"/>
    <w:rsid w:val="00497360"/>
    <w:rsid w:val="004A6036"/>
    <w:rsid w:val="004B364E"/>
    <w:rsid w:val="004B7536"/>
    <w:rsid w:val="004C1DF7"/>
    <w:rsid w:val="004C5171"/>
    <w:rsid w:val="004C5596"/>
    <w:rsid w:val="004C73FE"/>
    <w:rsid w:val="004E0374"/>
    <w:rsid w:val="004F2B34"/>
    <w:rsid w:val="004F4D34"/>
    <w:rsid w:val="00507D97"/>
    <w:rsid w:val="00510D51"/>
    <w:rsid w:val="00515904"/>
    <w:rsid w:val="005427CC"/>
    <w:rsid w:val="005631A7"/>
    <w:rsid w:val="0057117C"/>
    <w:rsid w:val="005A024A"/>
    <w:rsid w:val="005A17B2"/>
    <w:rsid w:val="005B03D2"/>
    <w:rsid w:val="005B1B6A"/>
    <w:rsid w:val="005C216F"/>
    <w:rsid w:val="005C44D3"/>
    <w:rsid w:val="005D2C4C"/>
    <w:rsid w:val="005D5DFC"/>
    <w:rsid w:val="00602982"/>
    <w:rsid w:val="00605635"/>
    <w:rsid w:val="0061466B"/>
    <w:rsid w:val="00621A71"/>
    <w:rsid w:val="006251A9"/>
    <w:rsid w:val="00625725"/>
    <w:rsid w:val="0063678A"/>
    <w:rsid w:val="0064274D"/>
    <w:rsid w:val="00644C93"/>
    <w:rsid w:val="00645E18"/>
    <w:rsid w:val="0068159E"/>
    <w:rsid w:val="006833CA"/>
    <w:rsid w:val="0068645F"/>
    <w:rsid w:val="00696D25"/>
    <w:rsid w:val="00697123"/>
    <w:rsid w:val="006A406C"/>
    <w:rsid w:val="006A5321"/>
    <w:rsid w:val="006B4D42"/>
    <w:rsid w:val="006C1421"/>
    <w:rsid w:val="006D034B"/>
    <w:rsid w:val="006D15D2"/>
    <w:rsid w:val="006E3737"/>
    <w:rsid w:val="006F7D6F"/>
    <w:rsid w:val="00701C84"/>
    <w:rsid w:val="007027A0"/>
    <w:rsid w:val="007032F2"/>
    <w:rsid w:val="00712D1B"/>
    <w:rsid w:val="007130AC"/>
    <w:rsid w:val="00715CAC"/>
    <w:rsid w:val="00725C98"/>
    <w:rsid w:val="00726939"/>
    <w:rsid w:val="007273DD"/>
    <w:rsid w:val="00754C57"/>
    <w:rsid w:val="0076363B"/>
    <w:rsid w:val="0077234D"/>
    <w:rsid w:val="00785F84"/>
    <w:rsid w:val="007874E1"/>
    <w:rsid w:val="007A248F"/>
    <w:rsid w:val="007A632C"/>
    <w:rsid w:val="007A6F67"/>
    <w:rsid w:val="007E0192"/>
    <w:rsid w:val="007E674D"/>
    <w:rsid w:val="007E70A4"/>
    <w:rsid w:val="007F5E2C"/>
    <w:rsid w:val="00806C09"/>
    <w:rsid w:val="0080780B"/>
    <w:rsid w:val="00817C6A"/>
    <w:rsid w:val="00821254"/>
    <w:rsid w:val="00834E06"/>
    <w:rsid w:val="00847FB2"/>
    <w:rsid w:val="00852312"/>
    <w:rsid w:val="00853C6A"/>
    <w:rsid w:val="008565DE"/>
    <w:rsid w:val="008568EF"/>
    <w:rsid w:val="00862226"/>
    <w:rsid w:val="00865713"/>
    <w:rsid w:val="00883050"/>
    <w:rsid w:val="008A39C5"/>
    <w:rsid w:val="008B07D1"/>
    <w:rsid w:val="008B3490"/>
    <w:rsid w:val="008C0FE1"/>
    <w:rsid w:val="008C67CD"/>
    <w:rsid w:val="008C6E0E"/>
    <w:rsid w:val="008E7885"/>
    <w:rsid w:val="008F6739"/>
    <w:rsid w:val="0090161E"/>
    <w:rsid w:val="00904135"/>
    <w:rsid w:val="00905680"/>
    <w:rsid w:val="00905968"/>
    <w:rsid w:val="0090629F"/>
    <w:rsid w:val="00914E56"/>
    <w:rsid w:val="00922E02"/>
    <w:rsid w:val="00931C68"/>
    <w:rsid w:val="00941F9D"/>
    <w:rsid w:val="00953A7E"/>
    <w:rsid w:val="009569C3"/>
    <w:rsid w:val="00957A9F"/>
    <w:rsid w:val="0096327E"/>
    <w:rsid w:val="0097213E"/>
    <w:rsid w:val="00982BA5"/>
    <w:rsid w:val="00987689"/>
    <w:rsid w:val="0099741D"/>
    <w:rsid w:val="009A3DE0"/>
    <w:rsid w:val="009A5FB0"/>
    <w:rsid w:val="009C453E"/>
    <w:rsid w:val="009C6B00"/>
    <w:rsid w:val="009D0DE4"/>
    <w:rsid w:val="009D5018"/>
    <w:rsid w:val="009E13C7"/>
    <w:rsid w:val="00A00362"/>
    <w:rsid w:val="00A05623"/>
    <w:rsid w:val="00A10A73"/>
    <w:rsid w:val="00A139CB"/>
    <w:rsid w:val="00A21293"/>
    <w:rsid w:val="00A4049F"/>
    <w:rsid w:val="00A46434"/>
    <w:rsid w:val="00A55264"/>
    <w:rsid w:val="00A60857"/>
    <w:rsid w:val="00A73BC3"/>
    <w:rsid w:val="00A87039"/>
    <w:rsid w:val="00A91193"/>
    <w:rsid w:val="00A91446"/>
    <w:rsid w:val="00AE0930"/>
    <w:rsid w:val="00AE7712"/>
    <w:rsid w:val="00B11025"/>
    <w:rsid w:val="00B1442F"/>
    <w:rsid w:val="00B157F4"/>
    <w:rsid w:val="00B15CB9"/>
    <w:rsid w:val="00B20235"/>
    <w:rsid w:val="00B217F2"/>
    <w:rsid w:val="00B27336"/>
    <w:rsid w:val="00B419FE"/>
    <w:rsid w:val="00B5592D"/>
    <w:rsid w:val="00B70BD0"/>
    <w:rsid w:val="00B713D8"/>
    <w:rsid w:val="00B71573"/>
    <w:rsid w:val="00B737C1"/>
    <w:rsid w:val="00B80A46"/>
    <w:rsid w:val="00B84C7E"/>
    <w:rsid w:val="00BA66B1"/>
    <w:rsid w:val="00BC238C"/>
    <w:rsid w:val="00BC2C1F"/>
    <w:rsid w:val="00BC332F"/>
    <w:rsid w:val="00BD597C"/>
    <w:rsid w:val="00BE3F38"/>
    <w:rsid w:val="00BF368F"/>
    <w:rsid w:val="00C1143B"/>
    <w:rsid w:val="00C16361"/>
    <w:rsid w:val="00C17D11"/>
    <w:rsid w:val="00C219BD"/>
    <w:rsid w:val="00C65C16"/>
    <w:rsid w:val="00C7065B"/>
    <w:rsid w:val="00C709B0"/>
    <w:rsid w:val="00C80435"/>
    <w:rsid w:val="00C90574"/>
    <w:rsid w:val="00C9381C"/>
    <w:rsid w:val="00CB0A83"/>
    <w:rsid w:val="00CD3676"/>
    <w:rsid w:val="00CE049C"/>
    <w:rsid w:val="00CE33AA"/>
    <w:rsid w:val="00CF3514"/>
    <w:rsid w:val="00CF501C"/>
    <w:rsid w:val="00D04833"/>
    <w:rsid w:val="00D24625"/>
    <w:rsid w:val="00D24A2A"/>
    <w:rsid w:val="00D31837"/>
    <w:rsid w:val="00D36315"/>
    <w:rsid w:val="00D36E7F"/>
    <w:rsid w:val="00D44D6A"/>
    <w:rsid w:val="00D61C26"/>
    <w:rsid w:val="00D647FD"/>
    <w:rsid w:val="00D71DC7"/>
    <w:rsid w:val="00D77DFA"/>
    <w:rsid w:val="00D934A0"/>
    <w:rsid w:val="00DB400A"/>
    <w:rsid w:val="00DC2DA3"/>
    <w:rsid w:val="00DC6684"/>
    <w:rsid w:val="00DD5D58"/>
    <w:rsid w:val="00DE7741"/>
    <w:rsid w:val="00DF2814"/>
    <w:rsid w:val="00DF586F"/>
    <w:rsid w:val="00DF5D58"/>
    <w:rsid w:val="00E00F6D"/>
    <w:rsid w:val="00E2414C"/>
    <w:rsid w:val="00E32914"/>
    <w:rsid w:val="00E36D6D"/>
    <w:rsid w:val="00E4199C"/>
    <w:rsid w:val="00E57272"/>
    <w:rsid w:val="00E66C1D"/>
    <w:rsid w:val="00E71AAF"/>
    <w:rsid w:val="00E76274"/>
    <w:rsid w:val="00E80658"/>
    <w:rsid w:val="00E837FF"/>
    <w:rsid w:val="00E852BA"/>
    <w:rsid w:val="00E9231F"/>
    <w:rsid w:val="00EA72A8"/>
    <w:rsid w:val="00ED4698"/>
    <w:rsid w:val="00ED70BF"/>
    <w:rsid w:val="00EE28A8"/>
    <w:rsid w:val="00EE3068"/>
    <w:rsid w:val="00F01A4D"/>
    <w:rsid w:val="00F1729D"/>
    <w:rsid w:val="00F20138"/>
    <w:rsid w:val="00F20660"/>
    <w:rsid w:val="00F2493E"/>
    <w:rsid w:val="00F33577"/>
    <w:rsid w:val="00F51685"/>
    <w:rsid w:val="00F51F5D"/>
    <w:rsid w:val="00F60AB5"/>
    <w:rsid w:val="00F61B8E"/>
    <w:rsid w:val="00F74E33"/>
    <w:rsid w:val="00F94132"/>
    <w:rsid w:val="00FA025F"/>
    <w:rsid w:val="00FA30CA"/>
    <w:rsid w:val="00FA72B2"/>
    <w:rsid w:val="00FB34B6"/>
    <w:rsid w:val="00FB6138"/>
    <w:rsid w:val="00FB79D1"/>
    <w:rsid w:val="00FC54DF"/>
    <w:rsid w:val="00FE0DFB"/>
    <w:rsid w:val="00FE7FDC"/>
    <w:rsid w:val="00FF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35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35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35F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83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92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2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SPEC_SHEETS\SPEC%20SHEET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 SHEET BLANK.dotx</Template>
  <TotalTime>9</TotalTime>
  <Pages>1</Pages>
  <Words>18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23-7</vt:lpstr>
    </vt:vector>
  </TitlesOfParts>
  <Company>Watermark Designs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23-7</dc:title>
  <dc:creator>Elliot</dc:creator>
  <cp:lastModifiedBy>Elliot</cp:lastModifiedBy>
  <cp:revision>2</cp:revision>
  <cp:lastPrinted>2006-10-05T16:46:00Z</cp:lastPrinted>
  <dcterms:created xsi:type="dcterms:W3CDTF">2016-03-21T17:01:00Z</dcterms:created>
  <dcterms:modified xsi:type="dcterms:W3CDTF">2016-03-21T17:10:00Z</dcterms:modified>
</cp:coreProperties>
</file>